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CC237" w14:textId="77777777" w:rsidR="008F23D1" w:rsidRPr="005854CB" w:rsidRDefault="008F23D1" w:rsidP="0046525C">
      <w:pPr>
        <w:pStyle w:val="Title"/>
        <w:rPr>
          <w:szCs w:val="28"/>
        </w:rPr>
      </w:pPr>
      <w:r w:rsidRPr="005854CB">
        <w:rPr>
          <w:szCs w:val="28"/>
        </w:rPr>
        <w:t>County Weed Directors Association of Kansas</w:t>
      </w:r>
    </w:p>
    <w:p w14:paraId="0FC36F48" w14:textId="77777777" w:rsidR="008F23D1" w:rsidRPr="005854CB" w:rsidRDefault="008F23D1">
      <w:pPr>
        <w:jc w:val="center"/>
        <w:rPr>
          <w:b/>
          <w:sz w:val="24"/>
          <w:szCs w:val="24"/>
        </w:rPr>
      </w:pPr>
      <w:r w:rsidRPr="005854CB">
        <w:rPr>
          <w:b/>
          <w:sz w:val="24"/>
          <w:szCs w:val="24"/>
        </w:rPr>
        <w:t>Basic Training School</w:t>
      </w:r>
      <w:r w:rsidR="00F87EA6" w:rsidRPr="005854CB">
        <w:rPr>
          <w:b/>
          <w:sz w:val="24"/>
          <w:szCs w:val="24"/>
        </w:rPr>
        <w:t xml:space="preserve"> - </w:t>
      </w:r>
      <w:r w:rsidRPr="005854CB">
        <w:rPr>
          <w:b/>
          <w:sz w:val="24"/>
          <w:szCs w:val="24"/>
        </w:rPr>
        <w:t>Manhattan, Kansas</w:t>
      </w:r>
    </w:p>
    <w:p w14:paraId="5790D294" w14:textId="77777777" w:rsidR="008F23D1" w:rsidRPr="005854CB" w:rsidRDefault="008F23D1">
      <w:pPr>
        <w:jc w:val="center"/>
        <w:rPr>
          <w:b/>
          <w:sz w:val="24"/>
          <w:szCs w:val="24"/>
        </w:rPr>
      </w:pPr>
    </w:p>
    <w:p w14:paraId="69EB6529" w14:textId="77777777" w:rsidR="008F23D1" w:rsidRPr="005854CB" w:rsidRDefault="003D60B9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February 1</w:t>
      </w:r>
      <w:r w:rsidR="00FF55D9">
        <w:rPr>
          <w:sz w:val="24"/>
          <w:szCs w:val="24"/>
        </w:rPr>
        <w:t>8</w:t>
      </w:r>
      <w:r w:rsidR="00CA6CA7">
        <w:rPr>
          <w:sz w:val="24"/>
          <w:szCs w:val="24"/>
        </w:rPr>
        <w:t xml:space="preserve"> – </w:t>
      </w:r>
      <w:r>
        <w:rPr>
          <w:sz w:val="24"/>
          <w:szCs w:val="24"/>
        </w:rPr>
        <w:t>February 2</w:t>
      </w:r>
      <w:r w:rsidR="00FF55D9">
        <w:rPr>
          <w:sz w:val="24"/>
          <w:szCs w:val="24"/>
        </w:rPr>
        <w:t>1</w:t>
      </w:r>
      <w:r w:rsidR="00CA6CA7">
        <w:rPr>
          <w:sz w:val="24"/>
          <w:szCs w:val="24"/>
        </w:rPr>
        <w:t>, 20</w:t>
      </w:r>
      <w:r w:rsidR="00252093">
        <w:rPr>
          <w:sz w:val="24"/>
          <w:szCs w:val="24"/>
        </w:rPr>
        <w:t>2</w:t>
      </w:r>
      <w:r w:rsidR="00FF55D9">
        <w:rPr>
          <w:sz w:val="24"/>
          <w:szCs w:val="24"/>
        </w:rPr>
        <w:t>5</w:t>
      </w:r>
    </w:p>
    <w:p w14:paraId="0694B73B" w14:textId="77777777" w:rsidR="008F23D1" w:rsidRPr="00690386" w:rsidRDefault="0044510A" w:rsidP="00F51FC7">
      <w:pPr>
        <w:pStyle w:val="Heading2"/>
        <w:jc w:val="center"/>
        <w:rPr>
          <w:b/>
          <w:szCs w:val="24"/>
        </w:rPr>
      </w:pPr>
      <w:r>
        <w:rPr>
          <w:b/>
          <w:szCs w:val="24"/>
        </w:rPr>
        <w:t>Hilton Garden Inn</w:t>
      </w:r>
    </w:p>
    <w:p w14:paraId="1246040A" w14:textId="77777777" w:rsidR="008F23D1" w:rsidRPr="005854CB" w:rsidRDefault="00982A9B" w:rsidP="00F51FC7">
      <w:pPr>
        <w:jc w:val="center"/>
        <w:rPr>
          <w:sz w:val="22"/>
          <w:szCs w:val="22"/>
        </w:rPr>
      </w:pPr>
      <w:r>
        <w:rPr>
          <w:sz w:val="22"/>
          <w:szCs w:val="22"/>
        </w:rPr>
        <w:t>410 South 3</w:t>
      </w:r>
      <w:r w:rsidRPr="00982A9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Street</w:t>
      </w:r>
      <w:r w:rsidR="00F51FC7">
        <w:rPr>
          <w:sz w:val="22"/>
          <w:szCs w:val="22"/>
        </w:rPr>
        <w:t xml:space="preserve">, </w:t>
      </w:r>
      <w:r w:rsidR="008F23D1" w:rsidRPr="005854CB">
        <w:rPr>
          <w:sz w:val="22"/>
          <w:szCs w:val="22"/>
        </w:rPr>
        <w:t>Manhattan, Kansas 66502</w:t>
      </w:r>
    </w:p>
    <w:p w14:paraId="2315B08D" w14:textId="77777777" w:rsidR="008F23D1" w:rsidRPr="005854CB" w:rsidRDefault="008F23D1">
      <w:pPr>
        <w:rPr>
          <w:b/>
          <w:sz w:val="22"/>
          <w:szCs w:val="22"/>
        </w:rPr>
      </w:pPr>
    </w:p>
    <w:p w14:paraId="1222DE8D" w14:textId="77777777" w:rsidR="00B71AE3" w:rsidRDefault="00F51FC7" w:rsidP="00B71AE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B153A2">
        <w:rPr>
          <w:sz w:val="22"/>
          <w:szCs w:val="22"/>
        </w:rPr>
        <w:t>room r</w:t>
      </w:r>
      <w:r w:rsidR="008F23D1" w:rsidRPr="005854CB">
        <w:rPr>
          <w:sz w:val="22"/>
          <w:szCs w:val="22"/>
        </w:rPr>
        <w:t>eservations call – 785-53</w:t>
      </w:r>
      <w:r w:rsidR="004F6B80">
        <w:rPr>
          <w:sz w:val="22"/>
          <w:szCs w:val="22"/>
        </w:rPr>
        <w:t>2</w:t>
      </w:r>
      <w:r w:rsidR="008F23D1" w:rsidRPr="005854CB">
        <w:rPr>
          <w:sz w:val="22"/>
          <w:szCs w:val="22"/>
        </w:rPr>
        <w:t>-</w:t>
      </w:r>
      <w:r w:rsidR="004F6B80">
        <w:rPr>
          <w:sz w:val="22"/>
          <w:szCs w:val="22"/>
        </w:rPr>
        <w:t>9116</w:t>
      </w:r>
      <w:r w:rsidR="008D1810">
        <w:rPr>
          <w:sz w:val="22"/>
          <w:szCs w:val="22"/>
        </w:rPr>
        <w:t xml:space="preserve"> (Code 90</w:t>
      </w:r>
      <w:r w:rsidR="00B71AE3">
        <w:rPr>
          <w:sz w:val="22"/>
          <w:szCs w:val="22"/>
        </w:rPr>
        <w:t>5</w:t>
      </w:r>
      <w:r w:rsidR="008D1810">
        <w:rPr>
          <w:sz w:val="22"/>
          <w:szCs w:val="22"/>
        </w:rPr>
        <w:t>)</w:t>
      </w:r>
      <w:r w:rsidR="004F6B80">
        <w:rPr>
          <w:sz w:val="22"/>
          <w:szCs w:val="22"/>
        </w:rPr>
        <w:t xml:space="preserve"> or follow link:</w:t>
      </w:r>
    </w:p>
    <w:p w14:paraId="5EC08C15" w14:textId="77777777" w:rsidR="00B71AE3" w:rsidRDefault="00B71AE3" w:rsidP="00B71AE3">
      <w:pPr>
        <w:ind w:left="2160" w:firstLine="720"/>
        <w:rPr>
          <w:sz w:val="22"/>
          <w:szCs w:val="22"/>
        </w:rPr>
      </w:pPr>
      <w:r w:rsidRPr="00B71AE3">
        <w:rPr>
          <w:rFonts w:ascii="Helvetica" w:hAnsi="Helvetica" w:cs="Helvetica"/>
          <w:color w:val="464646"/>
          <w:sz w:val="23"/>
          <w:szCs w:val="23"/>
          <w:u w:val="single"/>
          <w:shd w:val="clear" w:color="auto" w:fill="FFFFFF"/>
        </w:rPr>
        <w:t xml:space="preserve"> </w:t>
      </w:r>
      <w:r w:rsidRPr="00B71AE3">
        <w:rPr>
          <w:sz w:val="22"/>
          <w:szCs w:val="22"/>
          <w:u w:val="single"/>
        </w:rPr>
        <w:fldChar w:fldCharType="begin"/>
      </w:r>
      <w:r w:rsidRPr="00B71AE3">
        <w:rPr>
          <w:sz w:val="22"/>
          <w:szCs w:val="22"/>
          <w:u w:val="single"/>
        </w:rPr>
        <w:instrText>HYPERLINK "https://links.h6.hilton.com/f/a/cBkjL1sU8lfabfNP1jHO3Q~~/AAQRxQA~/RgRnt7bnP0RRaHR0cHM6Ly93d3cubXktZXZlbnQuaGlsdG9uLmNvbS9tYW5naWdpLTkwNS05ODc2Zjc4MC1jOWRlLTRmYWMtOWZkNy02NmUxNTU5NzI4YzMvVwNzcGNCCmXV5zHVZQgpqYJSFWFsaXNhLmRydW1AaGlsdG9uLmNvbVgEAAAC4g~~" \o "Original URL: https://links.h6.hilton.com/f/a/cBkjL1sU8lfabfNP1jHO3Q~~/AAQRxQA~/RgRnt7bnP0RRaHR0cHM6Ly93d3cubXktZXZlbnQuaGlsdG9uLmNvbS9tYW5naWdpLTkwNS05ODc2Zjc4MC1jOWRlLTRmYWMtOWZkNy02NmUxNTU5NzI4YzMvVwNzcGNCCmXV5zHVZQgpqYJSFWFsaXNhLmRydW1AaGlsdG9uLmNvbVg" \t "_blank"</w:instrText>
      </w:r>
      <w:r w:rsidRPr="00B71AE3">
        <w:rPr>
          <w:sz w:val="22"/>
          <w:szCs w:val="22"/>
          <w:u w:val="single"/>
        </w:rPr>
      </w:r>
      <w:r w:rsidRPr="00B71AE3">
        <w:rPr>
          <w:sz w:val="22"/>
          <w:szCs w:val="22"/>
          <w:u w:val="single"/>
        </w:rPr>
        <w:fldChar w:fldCharType="separate"/>
      </w:r>
      <w:r w:rsidRPr="00B71AE3">
        <w:rPr>
          <w:rStyle w:val="Hyperlink"/>
          <w:sz w:val="22"/>
          <w:szCs w:val="22"/>
        </w:rPr>
        <w:t>View your atte</w:t>
      </w:r>
      <w:r w:rsidRPr="00B71AE3">
        <w:rPr>
          <w:rStyle w:val="Hyperlink"/>
          <w:sz w:val="22"/>
          <w:szCs w:val="22"/>
        </w:rPr>
        <w:t>n</w:t>
      </w:r>
      <w:r w:rsidRPr="00B71AE3">
        <w:rPr>
          <w:rStyle w:val="Hyperlink"/>
          <w:sz w:val="22"/>
          <w:szCs w:val="22"/>
        </w:rPr>
        <w:t>dee website</w:t>
      </w:r>
      <w:r w:rsidRPr="00B71AE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14:paraId="1BCAD8B3" w14:textId="77777777" w:rsidR="003D60B9" w:rsidRDefault="00B71AE3" w:rsidP="00B71AE3">
      <w:pPr>
        <w:ind w:left="2160" w:firstLine="720"/>
        <w:rPr>
          <w:rFonts w:ascii="Calibri" w:hAnsi="Calibri" w:cs="Calibri"/>
          <w:color w:val="333333"/>
          <w:sz w:val="22"/>
          <w:szCs w:val="22"/>
        </w:rPr>
      </w:pPr>
      <w:r w:rsidRPr="00B71AE3">
        <w:rPr>
          <w:sz w:val="22"/>
          <w:szCs w:val="22"/>
        </w:rPr>
        <w:t xml:space="preserve"> </w:t>
      </w:r>
      <w:r w:rsidR="008D1810">
        <w:rPr>
          <w:color w:val="000000"/>
        </w:rPr>
        <w:t>(Ctrl+Click) ($11</w:t>
      </w:r>
      <w:r>
        <w:rPr>
          <w:color w:val="000000"/>
        </w:rPr>
        <w:t>5</w:t>
      </w:r>
      <w:r w:rsidR="008D1810">
        <w:rPr>
          <w:color w:val="000000"/>
        </w:rPr>
        <w:t xml:space="preserve"> a night)</w:t>
      </w:r>
    </w:p>
    <w:p w14:paraId="4FE8010D" w14:textId="77777777" w:rsidR="00F51FC7" w:rsidRPr="005854CB" w:rsidRDefault="003D60B9" w:rsidP="00F51FC7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F51FC7">
        <w:rPr>
          <w:sz w:val="22"/>
          <w:szCs w:val="22"/>
        </w:rPr>
        <w:t>Bring a cop</w:t>
      </w:r>
      <w:r w:rsidR="00EE6CAA">
        <w:rPr>
          <w:sz w:val="22"/>
          <w:szCs w:val="22"/>
        </w:rPr>
        <w:t>y of your sales tax exempt form)</w:t>
      </w:r>
    </w:p>
    <w:p w14:paraId="127D2824" w14:textId="77777777" w:rsidR="001A0F28" w:rsidRDefault="00F51FC7" w:rsidP="00F51FC7">
      <w:pPr>
        <w:jc w:val="center"/>
        <w:rPr>
          <w:b/>
          <w:sz w:val="22"/>
          <w:szCs w:val="22"/>
          <w:u w:val="single"/>
        </w:rPr>
      </w:pPr>
      <w:r w:rsidRPr="00F51FC7">
        <w:rPr>
          <w:b/>
          <w:sz w:val="22"/>
          <w:szCs w:val="22"/>
          <w:u w:val="single"/>
        </w:rPr>
        <w:t>M</w:t>
      </w:r>
      <w:r w:rsidR="008D6287" w:rsidRPr="00F51FC7">
        <w:rPr>
          <w:b/>
          <w:sz w:val="22"/>
          <w:szCs w:val="22"/>
          <w:u w:val="single"/>
        </w:rPr>
        <w:t>ake arrangements for direct billing</w:t>
      </w:r>
      <w:r w:rsidRPr="00F51FC7">
        <w:rPr>
          <w:b/>
          <w:sz w:val="22"/>
          <w:szCs w:val="22"/>
          <w:u w:val="single"/>
        </w:rPr>
        <w:t xml:space="preserve"> when you make your reservation</w:t>
      </w:r>
      <w:r w:rsidR="007D115A">
        <w:rPr>
          <w:b/>
          <w:sz w:val="22"/>
          <w:szCs w:val="22"/>
          <w:u w:val="single"/>
        </w:rPr>
        <w:t>.</w:t>
      </w:r>
    </w:p>
    <w:p w14:paraId="6679AD71" w14:textId="77777777" w:rsidR="007D115A" w:rsidRPr="005E2ECD" w:rsidRDefault="004F6B80" w:rsidP="00F51FC7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Snacks and beverages provided but lunch is on your own</w:t>
      </w:r>
    </w:p>
    <w:p w14:paraId="64FFA303" w14:textId="77777777" w:rsidR="008D3538" w:rsidRDefault="008D3538" w:rsidP="00F51FC7">
      <w:pPr>
        <w:jc w:val="center"/>
        <w:rPr>
          <w:b/>
          <w:sz w:val="22"/>
          <w:szCs w:val="22"/>
          <w:u w:val="single"/>
        </w:rPr>
      </w:pPr>
    </w:p>
    <w:p w14:paraId="3E1D978F" w14:textId="77777777" w:rsidR="00446750" w:rsidRPr="001517F9" w:rsidRDefault="001517F9" w:rsidP="00F51FC7">
      <w:pPr>
        <w:jc w:val="center"/>
        <w:rPr>
          <w:b/>
          <w:sz w:val="24"/>
          <w:szCs w:val="24"/>
          <w:u w:val="single"/>
        </w:rPr>
      </w:pPr>
      <w:r w:rsidRPr="001517F9">
        <w:rPr>
          <w:b/>
          <w:sz w:val="24"/>
          <w:szCs w:val="24"/>
          <w:u w:val="single"/>
        </w:rPr>
        <w:t>Basic Training School Registration</w:t>
      </w:r>
    </w:p>
    <w:p w14:paraId="104C3141" w14:textId="77777777" w:rsidR="00446750" w:rsidRDefault="00446750" w:rsidP="00F51FC7">
      <w:pPr>
        <w:jc w:val="center"/>
        <w:rPr>
          <w:b/>
          <w:sz w:val="22"/>
          <w:szCs w:val="22"/>
          <w:u w:val="single"/>
        </w:rPr>
      </w:pPr>
    </w:p>
    <w:p w14:paraId="560A3818" w14:textId="77777777" w:rsidR="00F51FC7" w:rsidRDefault="005B43F9" w:rsidP="00F51FC7">
      <w:pPr>
        <w:jc w:val="center"/>
        <w:rPr>
          <w:sz w:val="22"/>
          <w:szCs w:val="22"/>
        </w:rPr>
      </w:pPr>
      <w:r>
        <w:rPr>
          <w:sz w:val="22"/>
          <w:szCs w:val="22"/>
        </w:rPr>
        <w:t>Send</w:t>
      </w:r>
      <w:r w:rsidR="004F6B80">
        <w:rPr>
          <w:sz w:val="22"/>
          <w:szCs w:val="22"/>
        </w:rPr>
        <w:t xml:space="preserve"> registration form</w:t>
      </w:r>
      <w:r w:rsidR="00F51FC7">
        <w:rPr>
          <w:sz w:val="22"/>
          <w:szCs w:val="22"/>
        </w:rPr>
        <w:t xml:space="preserve"> by </w:t>
      </w:r>
      <w:r w:rsidR="008D1810">
        <w:rPr>
          <w:b/>
          <w:sz w:val="22"/>
          <w:szCs w:val="22"/>
        </w:rPr>
        <w:t>February</w:t>
      </w:r>
      <w:r w:rsidR="000D5BDF">
        <w:rPr>
          <w:b/>
          <w:sz w:val="22"/>
          <w:szCs w:val="22"/>
        </w:rPr>
        <w:t xml:space="preserve"> </w:t>
      </w:r>
      <w:r w:rsidR="0044510A">
        <w:rPr>
          <w:b/>
          <w:sz w:val="22"/>
          <w:szCs w:val="22"/>
        </w:rPr>
        <w:t>1</w:t>
      </w:r>
      <w:r w:rsidR="008D1810">
        <w:rPr>
          <w:b/>
          <w:sz w:val="22"/>
          <w:szCs w:val="22"/>
        </w:rPr>
        <w:t>0</w:t>
      </w:r>
      <w:r w:rsidR="00F51FC7" w:rsidRPr="00F51FC7">
        <w:rPr>
          <w:b/>
          <w:sz w:val="22"/>
          <w:szCs w:val="22"/>
        </w:rPr>
        <w:t>, 20</w:t>
      </w:r>
      <w:r w:rsidR="00252093">
        <w:rPr>
          <w:b/>
          <w:sz w:val="22"/>
          <w:szCs w:val="22"/>
        </w:rPr>
        <w:t>2</w:t>
      </w:r>
      <w:r w:rsidR="00B71AE3">
        <w:rPr>
          <w:b/>
          <w:sz w:val="22"/>
          <w:szCs w:val="22"/>
        </w:rPr>
        <w:t>5</w:t>
      </w:r>
      <w:r w:rsidR="00F51FC7">
        <w:rPr>
          <w:sz w:val="22"/>
          <w:szCs w:val="22"/>
        </w:rPr>
        <w:t xml:space="preserve"> to:</w:t>
      </w:r>
    </w:p>
    <w:p w14:paraId="6116D45F" w14:textId="77777777" w:rsidR="00F51FC7" w:rsidRPr="00F003A1" w:rsidRDefault="00F51FC7" w:rsidP="00F51FC7">
      <w:pPr>
        <w:jc w:val="center"/>
        <w:rPr>
          <w:b/>
          <w:sz w:val="22"/>
          <w:szCs w:val="22"/>
        </w:rPr>
      </w:pPr>
      <w:r w:rsidRPr="00F003A1">
        <w:rPr>
          <w:b/>
          <w:sz w:val="22"/>
          <w:szCs w:val="22"/>
        </w:rPr>
        <w:t>Riley County Weed Department</w:t>
      </w:r>
    </w:p>
    <w:p w14:paraId="43DE30AE" w14:textId="77777777" w:rsidR="00F51FC7" w:rsidRPr="00F003A1" w:rsidRDefault="00F51FC7" w:rsidP="00F51FC7">
      <w:pPr>
        <w:jc w:val="center"/>
        <w:rPr>
          <w:b/>
          <w:sz w:val="22"/>
          <w:szCs w:val="22"/>
        </w:rPr>
      </w:pPr>
      <w:r w:rsidRPr="00F003A1">
        <w:rPr>
          <w:b/>
          <w:sz w:val="22"/>
          <w:szCs w:val="22"/>
        </w:rPr>
        <w:t>6245 Tuttle Creek Blvd.</w:t>
      </w:r>
    </w:p>
    <w:p w14:paraId="3DFE59D4" w14:textId="77777777" w:rsidR="00F51FC7" w:rsidRPr="00F003A1" w:rsidRDefault="00F51FC7" w:rsidP="00F51FC7">
      <w:pPr>
        <w:jc w:val="center"/>
        <w:rPr>
          <w:b/>
          <w:sz w:val="22"/>
          <w:szCs w:val="22"/>
        </w:rPr>
      </w:pPr>
      <w:r w:rsidRPr="00F003A1">
        <w:rPr>
          <w:b/>
          <w:sz w:val="22"/>
          <w:szCs w:val="22"/>
        </w:rPr>
        <w:t>Manhattan, KS 66503</w:t>
      </w:r>
    </w:p>
    <w:p w14:paraId="61C8F2F4" w14:textId="77777777" w:rsidR="00690386" w:rsidRDefault="00690386" w:rsidP="00F51FC7">
      <w:pPr>
        <w:jc w:val="center"/>
        <w:rPr>
          <w:sz w:val="22"/>
          <w:szCs w:val="22"/>
        </w:rPr>
      </w:pPr>
    </w:p>
    <w:p w14:paraId="751D6BC8" w14:textId="77777777" w:rsidR="00690386" w:rsidRDefault="00C174E1" w:rsidP="0069038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90386">
        <w:rPr>
          <w:sz w:val="22"/>
          <w:szCs w:val="22"/>
        </w:rPr>
        <w:t>Registration fee per person</w:t>
      </w:r>
      <w:r w:rsidR="00E3581D">
        <w:rPr>
          <w:sz w:val="22"/>
          <w:szCs w:val="22"/>
        </w:rPr>
        <w:t xml:space="preserve"> (by </w:t>
      </w:r>
      <w:r w:rsidR="008D1810">
        <w:rPr>
          <w:sz w:val="22"/>
          <w:szCs w:val="22"/>
        </w:rPr>
        <w:t>February 10</w:t>
      </w:r>
      <w:r w:rsidR="00E3581D">
        <w:rPr>
          <w:sz w:val="22"/>
          <w:szCs w:val="22"/>
        </w:rPr>
        <w:t>, 20</w:t>
      </w:r>
      <w:r w:rsidR="00252093">
        <w:rPr>
          <w:sz w:val="22"/>
          <w:szCs w:val="22"/>
        </w:rPr>
        <w:t>2</w:t>
      </w:r>
      <w:r w:rsidR="00FF55D9">
        <w:rPr>
          <w:sz w:val="22"/>
          <w:szCs w:val="22"/>
        </w:rPr>
        <w:t>5</w:t>
      </w:r>
      <w:r w:rsidR="003313D0">
        <w:rPr>
          <w:sz w:val="22"/>
          <w:szCs w:val="22"/>
        </w:rPr>
        <w:t>)</w:t>
      </w:r>
      <w:r w:rsidR="00690386">
        <w:rPr>
          <w:sz w:val="22"/>
          <w:szCs w:val="22"/>
        </w:rPr>
        <w:t xml:space="preserve"> </w:t>
      </w:r>
      <w:r w:rsidR="00690386">
        <w:rPr>
          <w:sz w:val="22"/>
          <w:szCs w:val="22"/>
        </w:rPr>
        <w:tab/>
      </w:r>
      <w:r w:rsidR="003313D0">
        <w:rPr>
          <w:sz w:val="22"/>
          <w:szCs w:val="22"/>
        </w:rPr>
        <w:t xml:space="preserve">   </w:t>
      </w:r>
      <w:r w:rsidR="00690386">
        <w:rPr>
          <w:sz w:val="22"/>
          <w:szCs w:val="22"/>
        </w:rPr>
        <w:t xml:space="preserve"> $</w:t>
      </w:r>
      <w:r w:rsidR="005B43F9">
        <w:rPr>
          <w:sz w:val="22"/>
          <w:szCs w:val="22"/>
        </w:rPr>
        <w:t>100.00</w:t>
      </w:r>
    </w:p>
    <w:p w14:paraId="04BCBC24" w14:textId="77777777" w:rsidR="005B43F9" w:rsidRDefault="00C174E1" w:rsidP="0069038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90386">
        <w:rPr>
          <w:sz w:val="22"/>
          <w:szCs w:val="22"/>
        </w:rPr>
        <w:t xml:space="preserve">Late registration fee per person (after </w:t>
      </w:r>
      <w:r w:rsidR="00FF55D9">
        <w:rPr>
          <w:sz w:val="22"/>
          <w:szCs w:val="22"/>
        </w:rPr>
        <w:t>February</w:t>
      </w:r>
      <w:r w:rsidR="008D1810">
        <w:rPr>
          <w:sz w:val="22"/>
          <w:szCs w:val="22"/>
        </w:rPr>
        <w:t xml:space="preserve"> 10</w:t>
      </w:r>
      <w:r w:rsidR="00E3581D">
        <w:rPr>
          <w:sz w:val="22"/>
          <w:szCs w:val="22"/>
        </w:rPr>
        <w:t>, 20</w:t>
      </w:r>
      <w:r w:rsidR="00252093">
        <w:rPr>
          <w:sz w:val="22"/>
          <w:szCs w:val="22"/>
        </w:rPr>
        <w:t>2</w:t>
      </w:r>
      <w:r w:rsidR="00FF55D9">
        <w:rPr>
          <w:sz w:val="22"/>
          <w:szCs w:val="22"/>
        </w:rPr>
        <w:t>5</w:t>
      </w:r>
      <w:r w:rsidR="003313D0">
        <w:rPr>
          <w:sz w:val="22"/>
          <w:szCs w:val="22"/>
        </w:rPr>
        <w:t xml:space="preserve">)    </w:t>
      </w:r>
      <w:r w:rsidR="00690386">
        <w:rPr>
          <w:sz w:val="22"/>
          <w:szCs w:val="22"/>
        </w:rPr>
        <w:t xml:space="preserve"> $1</w:t>
      </w:r>
      <w:r w:rsidR="005B43F9">
        <w:rPr>
          <w:sz w:val="22"/>
          <w:szCs w:val="22"/>
        </w:rPr>
        <w:t>25</w:t>
      </w:r>
      <w:r w:rsidR="00690386">
        <w:rPr>
          <w:sz w:val="22"/>
          <w:szCs w:val="22"/>
        </w:rPr>
        <w:t>.00</w:t>
      </w:r>
    </w:p>
    <w:p w14:paraId="578A5485" w14:textId="77777777" w:rsidR="00393EE7" w:rsidRDefault="005B43F9" w:rsidP="0069038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93EE7">
        <w:rPr>
          <w:sz w:val="22"/>
          <w:szCs w:val="22"/>
        </w:rPr>
        <w:tab/>
      </w:r>
    </w:p>
    <w:p w14:paraId="70D948EE" w14:textId="77777777" w:rsidR="00690386" w:rsidRPr="00F51FC7" w:rsidRDefault="005B43F9" w:rsidP="00690386">
      <w:pPr>
        <w:rPr>
          <w:sz w:val="22"/>
          <w:szCs w:val="22"/>
        </w:rPr>
      </w:pPr>
      <w:r w:rsidRPr="00B56197">
        <w:rPr>
          <w:sz w:val="22"/>
          <w:szCs w:val="22"/>
          <w:highlight w:val="yellow"/>
        </w:rPr>
        <w:t>On-line credit</w:t>
      </w:r>
      <w:r w:rsidR="00D05ADA" w:rsidRPr="00B56197">
        <w:rPr>
          <w:sz w:val="22"/>
          <w:szCs w:val="22"/>
          <w:highlight w:val="yellow"/>
        </w:rPr>
        <w:t xml:space="preserve"> </w:t>
      </w:r>
      <w:r w:rsidRPr="00B56197">
        <w:rPr>
          <w:sz w:val="22"/>
          <w:szCs w:val="22"/>
          <w:highlight w:val="yellow"/>
        </w:rPr>
        <w:t>card payment is preferred</w:t>
      </w:r>
      <w:r w:rsidR="00393EE7">
        <w:rPr>
          <w:sz w:val="22"/>
          <w:szCs w:val="22"/>
        </w:rPr>
        <w:t>. Go to CWDAK website and in the lower left corner press on-line payment and follow instructions. If your county requires a check then make it payable to CWDAK and mail with your registration</w:t>
      </w:r>
      <w:r w:rsidR="002764E2">
        <w:rPr>
          <w:sz w:val="22"/>
          <w:szCs w:val="22"/>
        </w:rPr>
        <w:t xml:space="preserve"> </w:t>
      </w:r>
      <w:r w:rsidR="002764E2" w:rsidRPr="008D1810">
        <w:rPr>
          <w:sz w:val="22"/>
          <w:szCs w:val="22"/>
          <w:highlight w:val="yellow"/>
        </w:rPr>
        <w:t xml:space="preserve">(Send Registration </w:t>
      </w:r>
      <w:r w:rsidR="008D1810">
        <w:rPr>
          <w:sz w:val="22"/>
          <w:szCs w:val="22"/>
          <w:highlight w:val="yellow"/>
        </w:rPr>
        <w:t xml:space="preserve">to Riley County </w:t>
      </w:r>
      <w:r w:rsidR="002764E2" w:rsidRPr="008D1810">
        <w:rPr>
          <w:sz w:val="22"/>
          <w:szCs w:val="22"/>
          <w:highlight w:val="yellow"/>
        </w:rPr>
        <w:t>regardless of payment option)</w:t>
      </w:r>
      <w:r w:rsidR="00393EE7">
        <w:rPr>
          <w:sz w:val="22"/>
          <w:szCs w:val="22"/>
        </w:rPr>
        <w:t xml:space="preserve">. Please note no refunds will be issued 30 days prior to the event. </w:t>
      </w:r>
      <w:r w:rsidR="00690386">
        <w:rPr>
          <w:sz w:val="22"/>
          <w:szCs w:val="22"/>
        </w:rPr>
        <w:t xml:space="preserve"> </w:t>
      </w:r>
    </w:p>
    <w:p w14:paraId="5ACFD1C3" w14:textId="77777777" w:rsidR="008F23D1" w:rsidRDefault="008F23D1">
      <w:pPr>
        <w:rPr>
          <w:sz w:val="22"/>
          <w:szCs w:val="22"/>
        </w:rPr>
      </w:pPr>
    </w:p>
    <w:p w14:paraId="71AF170E" w14:textId="77777777" w:rsidR="00ED11C7" w:rsidRPr="002B211D" w:rsidRDefault="00ED11C7" w:rsidP="00ED11C7">
      <w:pPr>
        <w:rPr>
          <w:b/>
          <w:sz w:val="22"/>
          <w:szCs w:val="22"/>
        </w:rPr>
      </w:pPr>
      <w:r w:rsidRPr="002B211D">
        <w:rPr>
          <w:b/>
          <w:sz w:val="22"/>
          <w:szCs w:val="22"/>
        </w:rPr>
        <w:t>County</w:t>
      </w:r>
      <w:r w:rsidR="00107919">
        <w:rPr>
          <w:b/>
          <w:sz w:val="22"/>
          <w:szCs w:val="22"/>
        </w:rPr>
        <w:t xml:space="preserve"> _________</w:t>
      </w:r>
      <w:r w:rsidRPr="002B211D">
        <w:rPr>
          <w:b/>
          <w:sz w:val="22"/>
          <w:szCs w:val="22"/>
        </w:rPr>
        <w:t>_</w:t>
      </w:r>
      <w:r w:rsidR="003F1C86">
        <w:rPr>
          <w:b/>
          <w:sz w:val="22"/>
          <w:szCs w:val="22"/>
        </w:rPr>
        <w:t>_____</w:t>
      </w:r>
      <w:r w:rsidR="00892EB9">
        <w:rPr>
          <w:b/>
          <w:sz w:val="22"/>
          <w:szCs w:val="22"/>
        </w:rPr>
        <w:t>_____</w:t>
      </w:r>
    </w:p>
    <w:p w14:paraId="65145F88" w14:textId="77777777" w:rsidR="00ED11C7" w:rsidRPr="002B211D" w:rsidRDefault="00ED11C7" w:rsidP="00ED11C7">
      <w:pPr>
        <w:rPr>
          <w:b/>
          <w:sz w:val="22"/>
          <w:szCs w:val="22"/>
        </w:rPr>
      </w:pPr>
    </w:p>
    <w:p w14:paraId="59A1D087" w14:textId="77777777" w:rsidR="00ED11C7" w:rsidRPr="002B211D" w:rsidRDefault="00ED11C7" w:rsidP="00ED11C7">
      <w:pPr>
        <w:rPr>
          <w:b/>
          <w:sz w:val="22"/>
          <w:szCs w:val="22"/>
        </w:rPr>
      </w:pPr>
      <w:r w:rsidRPr="002B211D">
        <w:rPr>
          <w:b/>
          <w:sz w:val="22"/>
          <w:szCs w:val="22"/>
        </w:rPr>
        <w:t>Name</w:t>
      </w:r>
      <w:r w:rsidR="00252093">
        <w:rPr>
          <w:b/>
          <w:sz w:val="22"/>
          <w:szCs w:val="22"/>
        </w:rPr>
        <w:t xml:space="preserve"> / Title</w:t>
      </w:r>
      <w:r w:rsidRPr="002B211D">
        <w:rPr>
          <w:b/>
          <w:sz w:val="22"/>
          <w:szCs w:val="22"/>
        </w:rPr>
        <w:t xml:space="preserve"> of attendees:</w:t>
      </w:r>
    </w:p>
    <w:p w14:paraId="2FC9A901" w14:textId="77777777" w:rsidR="00ED11C7" w:rsidRPr="002B211D" w:rsidRDefault="00ED11C7" w:rsidP="00ED11C7">
      <w:pPr>
        <w:rPr>
          <w:b/>
          <w:sz w:val="22"/>
          <w:szCs w:val="22"/>
        </w:rPr>
      </w:pPr>
    </w:p>
    <w:p w14:paraId="66655CA9" w14:textId="77777777" w:rsidR="00ED11C7" w:rsidRPr="00D05ADA" w:rsidRDefault="00ED11C7" w:rsidP="008D759D">
      <w:pPr>
        <w:numPr>
          <w:ilvl w:val="0"/>
          <w:numId w:val="2"/>
        </w:numPr>
        <w:rPr>
          <w:b/>
          <w:sz w:val="24"/>
        </w:rPr>
      </w:pPr>
      <w:r w:rsidRPr="00D05ADA">
        <w:rPr>
          <w:b/>
          <w:sz w:val="22"/>
          <w:szCs w:val="22"/>
        </w:rPr>
        <w:t>___________________</w:t>
      </w:r>
      <w:r w:rsidR="00D05ADA" w:rsidRPr="00D05ADA">
        <w:rPr>
          <w:b/>
          <w:sz w:val="22"/>
          <w:szCs w:val="22"/>
        </w:rPr>
        <w:t>____</w:t>
      </w:r>
      <w:r w:rsidR="00FC7F69">
        <w:rPr>
          <w:b/>
          <w:sz w:val="22"/>
          <w:szCs w:val="22"/>
        </w:rPr>
        <w:t>______</w:t>
      </w:r>
      <w:r w:rsidR="00846F20">
        <w:rPr>
          <w:b/>
          <w:sz w:val="22"/>
          <w:szCs w:val="22"/>
        </w:rPr>
        <w:t>___</w:t>
      </w:r>
      <w:r w:rsidR="00FC7F69">
        <w:rPr>
          <w:b/>
          <w:sz w:val="22"/>
          <w:szCs w:val="22"/>
        </w:rPr>
        <w:t xml:space="preserve">     </w:t>
      </w:r>
      <w:r w:rsidR="00D05ADA" w:rsidRPr="00D05ADA">
        <w:rPr>
          <w:b/>
          <w:sz w:val="22"/>
          <w:szCs w:val="22"/>
        </w:rPr>
        <w:t xml:space="preserve">2.   </w:t>
      </w:r>
      <w:r w:rsidRPr="00D05ADA">
        <w:rPr>
          <w:b/>
          <w:sz w:val="22"/>
          <w:szCs w:val="22"/>
        </w:rPr>
        <w:t>____</w:t>
      </w:r>
      <w:r w:rsidR="003F1C86" w:rsidRPr="00D05ADA">
        <w:rPr>
          <w:b/>
          <w:sz w:val="22"/>
          <w:szCs w:val="22"/>
        </w:rPr>
        <w:t>__________</w:t>
      </w:r>
      <w:r w:rsidR="00D05ADA" w:rsidRPr="00D05ADA">
        <w:rPr>
          <w:b/>
          <w:sz w:val="22"/>
          <w:szCs w:val="22"/>
        </w:rPr>
        <w:t>_______</w:t>
      </w:r>
      <w:r w:rsidR="00FC7F69">
        <w:rPr>
          <w:b/>
          <w:sz w:val="22"/>
          <w:szCs w:val="22"/>
        </w:rPr>
        <w:t>_____</w:t>
      </w:r>
      <w:r w:rsidR="00D05ADA" w:rsidRPr="00D05ADA">
        <w:rPr>
          <w:b/>
          <w:sz w:val="22"/>
          <w:szCs w:val="22"/>
        </w:rPr>
        <w:t>_</w:t>
      </w:r>
      <w:r w:rsidR="00846F20">
        <w:rPr>
          <w:b/>
          <w:sz w:val="22"/>
          <w:szCs w:val="22"/>
        </w:rPr>
        <w:t>_______</w:t>
      </w:r>
      <w:r w:rsidRPr="00D05ADA">
        <w:rPr>
          <w:b/>
          <w:sz w:val="22"/>
          <w:szCs w:val="22"/>
        </w:rPr>
        <w:tab/>
      </w:r>
    </w:p>
    <w:p w14:paraId="59A09C4E" w14:textId="77777777" w:rsidR="00690386" w:rsidRDefault="00690386">
      <w:pPr>
        <w:rPr>
          <w:sz w:val="22"/>
          <w:szCs w:val="22"/>
        </w:rPr>
      </w:pPr>
    </w:p>
    <w:p w14:paraId="01993F2C" w14:textId="77777777" w:rsidR="00FF55D9" w:rsidRDefault="00FF55D9">
      <w:pPr>
        <w:rPr>
          <w:sz w:val="22"/>
          <w:szCs w:val="22"/>
        </w:rPr>
      </w:pPr>
    </w:p>
    <w:p w14:paraId="6F191E7F" w14:textId="77777777" w:rsidR="00FF55D9" w:rsidRDefault="00FF55D9">
      <w:pPr>
        <w:rPr>
          <w:sz w:val="22"/>
          <w:szCs w:val="22"/>
        </w:rPr>
      </w:pPr>
    </w:p>
    <w:p w14:paraId="31B3F216" w14:textId="77777777" w:rsidR="00690386" w:rsidRPr="00B93FD9" w:rsidRDefault="007C2F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892EB9">
        <w:rPr>
          <w:b/>
          <w:sz w:val="22"/>
          <w:szCs w:val="22"/>
        </w:rPr>
        <w:tab/>
        <w:t xml:space="preserve">   </w:t>
      </w:r>
      <w:r w:rsidR="00B93FD9">
        <w:rPr>
          <w:b/>
          <w:sz w:val="22"/>
          <w:szCs w:val="22"/>
        </w:rPr>
        <w:t xml:space="preserve">Total Registration Fees:    </w:t>
      </w:r>
      <w:r w:rsidR="003F1C86">
        <w:rPr>
          <w:b/>
          <w:sz w:val="22"/>
          <w:szCs w:val="22"/>
        </w:rPr>
        <w:t xml:space="preserve">  </w:t>
      </w:r>
      <w:r w:rsidR="006A2D9D">
        <w:rPr>
          <w:b/>
          <w:sz w:val="22"/>
          <w:szCs w:val="22"/>
        </w:rPr>
        <w:t xml:space="preserve"> </w:t>
      </w:r>
      <w:r w:rsidR="00B93FD9">
        <w:rPr>
          <w:b/>
          <w:sz w:val="22"/>
          <w:szCs w:val="22"/>
        </w:rPr>
        <w:t>$__________</w:t>
      </w:r>
      <w:r w:rsidR="00107919">
        <w:rPr>
          <w:b/>
          <w:sz w:val="22"/>
          <w:szCs w:val="22"/>
        </w:rPr>
        <w:t xml:space="preserve"> </w:t>
      </w:r>
      <w:r w:rsidR="00FC7F69">
        <w:rPr>
          <w:b/>
          <w:sz w:val="22"/>
          <w:szCs w:val="22"/>
        </w:rPr>
        <w:t xml:space="preserve">         </w:t>
      </w:r>
      <w:r w:rsidR="00107919">
        <w:rPr>
          <w:b/>
          <w:sz w:val="22"/>
          <w:szCs w:val="22"/>
        </w:rPr>
        <w:t xml:space="preserve">[ </w:t>
      </w:r>
      <w:r w:rsidR="00FF55D9">
        <w:rPr>
          <w:b/>
          <w:sz w:val="22"/>
          <w:szCs w:val="22"/>
        </w:rPr>
        <w:t xml:space="preserve">   </w:t>
      </w:r>
      <w:r w:rsidR="00107919">
        <w:rPr>
          <w:b/>
          <w:sz w:val="22"/>
          <w:szCs w:val="22"/>
        </w:rPr>
        <w:t xml:space="preserve">] Please mark box if paid on-line </w:t>
      </w:r>
    </w:p>
    <w:p w14:paraId="5F5B166C" w14:textId="77777777" w:rsidR="007004F5" w:rsidRPr="007004F5" w:rsidRDefault="007004F5">
      <w:pPr>
        <w:rPr>
          <w:color w:val="FF0000"/>
          <w:sz w:val="22"/>
          <w:szCs w:val="22"/>
        </w:rPr>
      </w:pPr>
    </w:p>
    <w:p w14:paraId="447824AC" w14:textId="77777777" w:rsidR="008F23D1" w:rsidRDefault="008F23D1" w:rsidP="00FF55D9">
      <w:pPr>
        <w:rPr>
          <w:b/>
          <w:sz w:val="22"/>
          <w:szCs w:val="22"/>
        </w:rPr>
      </w:pPr>
      <w:r w:rsidRPr="005854CB">
        <w:rPr>
          <w:b/>
          <w:sz w:val="22"/>
          <w:szCs w:val="22"/>
        </w:rPr>
        <w:t>Training Schedule:</w:t>
      </w:r>
    </w:p>
    <w:p w14:paraId="5023A27D" w14:textId="77777777" w:rsidR="00FF55D9" w:rsidRPr="005854CB" w:rsidRDefault="00FF55D9" w:rsidP="00FF55D9">
      <w:pPr>
        <w:rPr>
          <w:sz w:val="22"/>
          <w:szCs w:val="22"/>
        </w:rPr>
      </w:pPr>
    </w:p>
    <w:p w14:paraId="021D849C" w14:textId="77777777" w:rsidR="008F23D1" w:rsidRPr="005854CB" w:rsidRDefault="008F23D1" w:rsidP="006D12FC">
      <w:pPr>
        <w:numPr>
          <w:ilvl w:val="0"/>
          <w:numId w:val="3"/>
        </w:numPr>
        <w:rPr>
          <w:sz w:val="22"/>
          <w:szCs w:val="22"/>
        </w:rPr>
      </w:pPr>
      <w:r w:rsidRPr="005854CB">
        <w:rPr>
          <w:sz w:val="22"/>
          <w:szCs w:val="22"/>
        </w:rPr>
        <w:t xml:space="preserve">Tuesday – </w:t>
      </w:r>
      <w:r w:rsidR="008D6287" w:rsidRPr="005854CB">
        <w:rPr>
          <w:sz w:val="22"/>
          <w:szCs w:val="22"/>
        </w:rPr>
        <w:t>Thursday -</w:t>
      </w:r>
      <w:r w:rsidRPr="005854CB">
        <w:rPr>
          <w:sz w:val="22"/>
          <w:szCs w:val="22"/>
        </w:rPr>
        <w:t xml:space="preserve"> 8:00AM till 5:00PM </w:t>
      </w:r>
      <w:r w:rsidR="00FF55D9">
        <w:rPr>
          <w:sz w:val="22"/>
          <w:szCs w:val="22"/>
        </w:rPr>
        <w:t xml:space="preserve">  (noon-1PM lunch) </w:t>
      </w:r>
    </w:p>
    <w:p w14:paraId="4174F710" w14:textId="77777777" w:rsidR="008F23D1" w:rsidRPr="005854CB" w:rsidRDefault="008F23D1" w:rsidP="006D12FC">
      <w:pPr>
        <w:numPr>
          <w:ilvl w:val="0"/>
          <w:numId w:val="3"/>
        </w:numPr>
        <w:rPr>
          <w:sz w:val="22"/>
          <w:szCs w:val="22"/>
        </w:rPr>
      </w:pPr>
      <w:r w:rsidRPr="005854CB">
        <w:rPr>
          <w:sz w:val="22"/>
          <w:szCs w:val="22"/>
        </w:rPr>
        <w:t xml:space="preserve">Friday </w:t>
      </w:r>
      <w:r w:rsidR="008D6287" w:rsidRPr="005854CB">
        <w:rPr>
          <w:sz w:val="22"/>
          <w:szCs w:val="22"/>
        </w:rPr>
        <w:t>morning -</w:t>
      </w:r>
      <w:r w:rsidRPr="005854CB">
        <w:rPr>
          <w:sz w:val="22"/>
          <w:szCs w:val="22"/>
        </w:rPr>
        <w:t xml:space="preserve"> 8:00AM until testing is completed  </w:t>
      </w:r>
    </w:p>
    <w:p w14:paraId="3F3708F7" w14:textId="77777777" w:rsidR="008F23D1" w:rsidRPr="005854CB" w:rsidRDefault="008F23D1" w:rsidP="006D12FC">
      <w:pPr>
        <w:numPr>
          <w:ilvl w:val="0"/>
          <w:numId w:val="3"/>
        </w:numPr>
        <w:rPr>
          <w:sz w:val="22"/>
          <w:szCs w:val="22"/>
        </w:rPr>
      </w:pPr>
      <w:r w:rsidRPr="005854CB">
        <w:rPr>
          <w:sz w:val="22"/>
          <w:szCs w:val="22"/>
        </w:rPr>
        <w:t>Thursday afternoon will be a field trip to the Riley County Weed Department</w:t>
      </w:r>
    </w:p>
    <w:p w14:paraId="3D5FC8A4" w14:textId="77777777" w:rsidR="008F23D1" w:rsidRPr="005854CB" w:rsidRDefault="008F23D1">
      <w:pPr>
        <w:rPr>
          <w:sz w:val="22"/>
          <w:szCs w:val="22"/>
        </w:rPr>
      </w:pPr>
    </w:p>
    <w:p w14:paraId="1EA11E69" w14:textId="77777777" w:rsidR="008F23D1" w:rsidRPr="005854CB" w:rsidRDefault="008F23D1">
      <w:pPr>
        <w:rPr>
          <w:b/>
          <w:sz w:val="22"/>
          <w:szCs w:val="22"/>
        </w:rPr>
      </w:pPr>
      <w:r w:rsidRPr="005854CB">
        <w:rPr>
          <w:b/>
          <w:sz w:val="22"/>
          <w:szCs w:val="22"/>
        </w:rPr>
        <w:t>Contact Person:</w:t>
      </w:r>
    </w:p>
    <w:p w14:paraId="26186C07" w14:textId="77777777" w:rsidR="008F23D1" w:rsidRPr="005854CB" w:rsidRDefault="007004F5" w:rsidP="008D3538">
      <w:pPr>
        <w:pStyle w:val="Heading2"/>
        <w:rPr>
          <w:sz w:val="22"/>
          <w:szCs w:val="22"/>
        </w:rPr>
      </w:pPr>
      <w:r w:rsidRPr="007004F5">
        <w:rPr>
          <w:sz w:val="22"/>
          <w:szCs w:val="22"/>
        </w:rPr>
        <w:t>Michael Boller</w:t>
      </w:r>
      <w:r w:rsidR="008D3538">
        <w:rPr>
          <w:sz w:val="22"/>
          <w:szCs w:val="22"/>
        </w:rPr>
        <w:t xml:space="preserve"> - </w:t>
      </w:r>
      <w:r w:rsidR="008F23D1" w:rsidRPr="005854CB">
        <w:rPr>
          <w:sz w:val="22"/>
          <w:szCs w:val="22"/>
        </w:rPr>
        <w:t>Riley County Weed Department</w:t>
      </w:r>
    </w:p>
    <w:p w14:paraId="11F4FFC5" w14:textId="77777777" w:rsidR="004F6B80" w:rsidRDefault="008F23D1" w:rsidP="004F6B80">
      <w:pPr>
        <w:rPr>
          <w:color w:val="FF0000"/>
          <w:sz w:val="22"/>
          <w:szCs w:val="22"/>
        </w:rPr>
      </w:pPr>
      <w:r w:rsidRPr="005854CB">
        <w:rPr>
          <w:sz w:val="22"/>
          <w:szCs w:val="22"/>
        </w:rPr>
        <w:t>785-539-3202</w:t>
      </w:r>
      <w:r w:rsidR="00446750">
        <w:rPr>
          <w:sz w:val="22"/>
          <w:szCs w:val="22"/>
        </w:rPr>
        <w:t xml:space="preserve"> or </w:t>
      </w:r>
      <w:hyperlink r:id="rId7" w:history="1">
        <w:r w:rsidR="00B71AE3" w:rsidRPr="00147212">
          <w:rPr>
            <w:rStyle w:val="Hyperlink"/>
            <w:sz w:val="22"/>
            <w:szCs w:val="22"/>
          </w:rPr>
          <w:t>mboller@riley</w:t>
        </w:r>
        <w:r w:rsidR="00B71AE3" w:rsidRPr="00147212">
          <w:rPr>
            <w:rStyle w:val="Hyperlink"/>
            <w:sz w:val="22"/>
            <w:szCs w:val="22"/>
          </w:rPr>
          <w:t>c</w:t>
        </w:r>
        <w:r w:rsidR="00B71AE3" w:rsidRPr="00147212">
          <w:rPr>
            <w:rStyle w:val="Hyperlink"/>
            <w:sz w:val="22"/>
            <w:szCs w:val="22"/>
          </w:rPr>
          <w:t>ountyks.gov</w:t>
        </w:r>
      </w:hyperlink>
    </w:p>
    <w:p w14:paraId="7F04D705" w14:textId="77777777" w:rsidR="007D115A" w:rsidRDefault="00001259" w:rsidP="004F6B80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sectPr w:rsidR="007D115A" w:rsidSect="00D05ADA">
      <w:headerReference w:type="default" r:id="rId8"/>
      <w:pgSz w:w="12240" w:h="15840"/>
      <w:pgMar w:top="1620" w:right="1800" w:bottom="1440" w:left="180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665C" w14:textId="77777777" w:rsidR="00490335" w:rsidRDefault="00490335" w:rsidP="005B43F9">
      <w:r>
        <w:separator/>
      </w:r>
    </w:p>
  </w:endnote>
  <w:endnote w:type="continuationSeparator" w:id="0">
    <w:p w14:paraId="464BD4ED" w14:textId="77777777" w:rsidR="00490335" w:rsidRDefault="00490335" w:rsidP="005B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7703" w14:textId="77777777" w:rsidR="00490335" w:rsidRDefault="00490335" w:rsidP="005B43F9">
      <w:r>
        <w:separator/>
      </w:r>
    </w:p>
  </w:footnote>
  <w:footnote w:type="continuationSeparator" w:id="0">
    <w:p w14:paraId="0AF06417" w14:textId="77777777" w:rsidR="00490335" w:rsidRDefault="00490335" w:rsidP="005B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AAD8D" w14:textId="77777777" w:rsidR="00D05ADA" w:rsidRDefault="00D05ADA">
    <w:pPr>
      <w:pStyle w:val="Header"/>
    </w:pPr>
  </w:p>
  <w:p w14:paraId="3CF0BC29" w14:textId="77777777" w:rsidR="00D05ADA" w:rsidRPr="00D05ADA" w:rsidRDefault="00D05ADA" w:rsidP="00D05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0CA"/>
    <w:multiLevelType w:val="hybridMultilevel"/>
    <w:tmpl w:val="24A06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D40EF"/>
    <w:multiLevelType w:val="hybridMultilevel"/>
    <w:tmpl w:val="E726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E3784"/>
    <w:multiLevelType w:val="hybridMultilevel"/>
    <w:tmpl w:val="B12A4278"/>
    <w:lvl w:ilvl="0" w:tplc="04090001">
      <w:start w:val="7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73C99"/>
    <w:multiLevelType w:val="hybridMultilevel"/>
    <w:tmpl w:val="8FFE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69356">
    <w:abstractNumId w:val="3"/>
  </w:num>
  <w:num w:numId="2" w16cid:durableId="410545613">
    <w:abstractNumId w:val="0"/>
  </w:num>
  <w:num w:numId="3" w16cid:durableId="377629124">
    <w:abstractNumId w:val="1"/>
  </w:num>
  <w:num w:numId="4" w16cid:durableId="18980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87"/>
    <w:rsid w:val="00001259"/>
    <w:rsid w:val="00013D82"/>
    <w:rsid w:val="000449EC"/>
    <w:rsid w:val="000B4BD3"/>
    <w:rsid w:val="000C6277"/>
    <w:rsid w:val="000D5BDF"/>
    <w:rsid w:val="00107919"/>
    <w:rsid w:val="00125E9F"/>
    <w:rsid w:val="001517F9"/>
    <w:rsid w:val="00155839"/>
    <w:rsid w:val="001734F9"/>
    <w:rsid w:val="001A0F28"/>
    <w:rsid w:val="001A104C"/>
    <w:rsid w:val="00237366"/>
    <w:rsid w:val="00252093"/>
    <w:rsid w:val="002764E2"/>
    <w:rsid w:val="00290ABD"/>
    <w:rsid w:val="002B211D"/>
    <w:rsid w:val="002D632F"/>
    <w:rsid w:val="00330AA9"/>
    <w:rsid w:val="003313D0"/>
    <w:rsid w:val="00393EE7"/>
    <w:rsid w:val="003D60B9"/>
    <w:rsid w:val="003F1C86"/>
    <w:rsid w:val="003F717A"/>
    <w:rsid w:val="0044510A"/>
    <w:rsid w:val="00446750"/>
    <w:rsid w:val="0046525C"/>
    <w:rsid w:val="00490335"/>
    <w:rsid w:val="004F6B80"/>
    <w:rsid w:val="005854CB"/>
    <w:rsid w:val="005B43F9"/>
    <w:rsid w:val="005E2ECD"/>
    <w:rsid w:val="00604657"/>
    <w:rsid w:val="00632346"/>
    <w:rsid w:val="006346E8"/>
    <w:rsid w:val="00675DB0"/>
    <w:rsid w:val="00690386"/>
    <w:rsid w:val="006A2D9D"/>
    <w:rsid w:val="006A5769"/>
    <w:rsid w:val="006D12FC"/>
    <w:rsid w:val="007004F5"/>
    <w:rsid w:val="00723587"/>
    <w:rsid w:val="00796DCF"/>
    <w:rsid w:val="007B6AD0"/>
    <w:rsid w:val="007C17BC"/>
    <w:rsid w:val="007C2FCC"/>
    <w:rsid w:val="007D115A"/>
    <w:rsid w:val="007F2D8C"/>
    <w:rsid w:val="00827C12"/>
    <w:rsid w:val="00843384"/>
    <w:rsid w:val="008454F8"/>
    <w:rsid w:val="00846F20"/>
    <w:rsid w:val="00892EB9"/>
    <w:rsid w:val="008A275C"/>
    <w:rsid w:val="008D1810"/>
    <w:rsid w:val="008D3538"/>
    <w:rsid w:val="008D6287"/>
    <w:rsid w:val="008D759D"/>
    <w:rsid w:val="008E572D"/>
    <w:rsid w:val="008E6EDB"/>
    <w:rsid w:val="008F23D1"/>
    <w:rsid w:val="00976B08"/>
    <w:rsid w:val="00982A9B"/>
    <w:rsid w:val="009C53E8"/>
    <w:rsid w:val="009D0AB1"/>
    <w:rsid w:val="009E18D6"/>
    <w:rsid w:val="009E1F43"/>
    <w:rsid w:val="00A61288"/>
    <w:rsid w:val="00A94E71"/>
    <w:rsid w:val="00AA2876"/>
    <w:rsid w:val="00AA73C6"/>
    <w:rsid w:val="00AF0FA4"/>
    <w:rsid w:val="00AF2222"/>
    <w:rsid w:val="00B153A2"/>
    <w:rsid w:val="00B56197"/>
    <w:rsid w:val="00B71AE3"/>
    <w:rsid w:val="00B93FD9"/>
    <w:rsid w:val="00BD65E2"/>
    <w:rsid w:val="00BE0CD8"/>
    <w:rsid w:val="00BE652A"/>
    <w:rsid w:val="00C03C32"/>
    <w:rsid w:val="00C174E1"/>
    <w:rsid w:val="00C85FE7"/>
    <w:rsid w:val="00CA6CA7"/>
    <w:rsid w:val="00CF74F8"/>
    <w:rsid w:val="00D05ADA"/>
    <w:rsid w:val="00D06072"/>
    <w:rsid w:val="00DC52E0"/>
    <w:rsid w:val="00E23B5F"/>
    <w:rsid w:val="00E3581D"/>
    <w:rsid w:val="00E5148E"/>
    <w:rsid w:val="00E8358C"/>
    <w:rsid w:val="00E845A4"/>
    <w:rsid w:val="00ED11C7"/>
    <w:rsid w:val="00EE6CAA"/>
    <w:rsid w:val="00F003A1"/>
    <w:rsid w:val="00F26351"/>
    <w:rsid w:val="00F425C8"/>
    <w:rsid w:val="00F51FC7"/>
    <w:rsid w:val="00F85DE8"/>
    <w:rsid w:val="00F87EA6"/>
    <w:rsid w:val="00FC7F6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D40CC"/>
  <w15:chartTrackingRefBased/>
  <w15:docId w15:val="{D09A8CB0-3719-4C51-8F0C-1ED97845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346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E23B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FC7"/>
    <w:pPr>
      <w:ind w:left="720"/>
    </w:pPr>
  </w:style>
  <w:style w:type="paragraph" w:styleId="BalloonText">
    <w:name w:val="Balloon Text"/>
    <w:basedOn w:val="Normal"/>
    <w:link w:val="BalloonTextChar"/>
    <w:rsid w:val="00252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52093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F425C8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5B4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3F9"/>
  </w:style>
  <w:style w:type="paragraph" w:styleId="Footer">
    <w:name w:val="footer"/>
    <w:basedOn w:val="Normal"/>
    <w:link w:val="FooterChar"/>
    <w:rsid w:val="005B4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43F9"/>
  </w:style>
  <w:style w:type="character" w:styleId="UnresolvedMention">
    <w:name w:val="Unresolved Mention"/>
    <w:uiPriority w:val="99"/>
    <w:semiHidden/>
    <w:unhideWhenUsed/>
    <w:rsid w:val="002764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D60B9"/>
    <w:rPr>
      <w:rFonts w:ascii="Calibri" w:eastAsia="Calibri" w:hAnsi="Calibri" w:cs="Calibri"/>
      <w:sz w:val="22"/>
      <w:szCs w:val="22"/>
    </w:rPr>
  </w:style>
  <w:style w:type="character" w:customStyle="1" w:styleId="contentpasted2">
    <w:name w:val="contentpasted2"/>
    <w:basedOn w:val="DefaultParagraphFont"/>
    <w:rsid w:val="003D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oller@rileycountyk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Weed Directors Association of Kansas</vt:lpstr>
    </vt:vector>
  </TitlesOfParts>
  <Company>Riley County</Company>
  <LinksUpToDate>false</LinksUpToDate>
  <CharactersWithSpaces>2295</CharactersWithSpaces>
  <SharedDoc>false</SharedDoc>
  <HLinks>
    <vt:vector size="12" baseType="variant">
      <vt:variant>
        <vt:i4>196645</vt:i4>
      </vt:variant>
      <vt:variant>
        <vt:i4>3</vt:i4>
      </vt:variant>
      <vt:variant>
        <vt:i4>0</vt:i4>
      </vt:variant>
      <vt:variant>
        <vt:i4>5</vt:i4>
      </vt:variant>
      <vt:variant>
        <vt:lpwstr>mailto:mboller@rileycountyks.gov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https://links.h6.hilton.com/f/a/cBkjL1sU8lfabfNP1jHO3Q~~/AAQRxQA~/RgRnt7bnP0RRaHR0cHM6Ly93d3cubXktZXZlbnQuaGlsdG9uLmNvbS9tYW5naWdpLTkwNS05ODc2Zjc4MC1jOWRlLTRmYWMtOWZkNy02NmUxNTU5NzI4YzMvVwNzcGNCCmXV5zHVZQgpqYJSFWFsaXNhLmRydW1AaGlsdG9uLmNvbVgEAAAC4g~~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Weed Directors Association of Kansas</dc:title>
  <dc:subject/>
  <dc:creator>Dennis Peterson</dc:creator>
  <cp:keywords/>
  <cp:lastModifiedBy>mcweed@nckcn.com</cp:lastModifiedBy>
  <cp:revision>2</cp:revision>
  <cp:lastPrinted>2022-09-28T20:33:00Z</cp:lastPrinted>
  <dcterms:created xsi:type="dcterms:W3CDTF">2024-12-05T22:49:00Z</dcterms:created>
  <dcterms:modified xsi:type="dcterms:W3CDTF">2024-12-05T22:49:00Z</dcterms:modified>
</cp:coreProperties>
</file>